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54674" w14:textId="77777777" w:rsidR="00301DA2" w:rsidRDefault="009B3236">
      <w:pPr>
        <w:pStyle w:val="Title"/>
      </w:pPr>
      <w:r>
        <w:t>Pledge Form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2247"/>
        <w:gridCol w:w="7113"/>
      </w:tblGrid>
      <w:tr w:rsidR="00301DA2" w14:paraId="4B3CAFBE" w14:textId="77777777">
        <w:tc>
          <w:tcPr>
            <w:tcW w:w="2245" w:type="dxa"/>
            <w:tcMar>
              <w:left w:w="0" w:type="dxa"/>
              <w:right w:w="0" w:type="dxa"/>
            </w:tcMar>
            <w:vAlign w:val="center"/>
          </w:tcPr>
          <w:p w14:paraId="696CB4FF" w14:textId="77777777" w:rsidR="00301DA2" w:rsidRDefault="009B3236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02C78CE4" wp14:editId="3C74BDFA">
                  <wp:extent cx="739521" cy="732768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21" cy="732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tcMar>
              <w:left w:w="0" w:type="dxa"/>
              <w:right w:w="0" w:type="dxa"/>
            </w:tcMar>
            <w:vAlign w:val="center"/>
          </w:tcPr>
          <w:sdt>
            <w:sdtPr>
              <w:alias w:val="Organization name"/>
              <w:tag w:val=""/>
              <w:id w:val="1664278065"/>
              <w:placeholder>
                <w:docPart w:val="4C91B7CAC2A7EF40AF3C63AD3DFD3D0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0A6877DA" w14:textId="0BD7417C" w:rsidR="00301DA2" w:rsidRDefault="009D5363">
                <w:pPr>
                  <w:pStyle w:val="Heading1"/>
                  <w:spacing w:after="0"/>
                </w:pPr>
                <w:r>
                  <w:t>SOCIETY FOR THE STUDY OF BLACK RELIGION</w:t>
                </w:r>
              </w:p>
            </w:sdtContent>
          </w:sdt>
          <w:p w14:paraId="64CA982C" w14:textId="1B1E3235" w:rsidR="00301DA2" w:rsidRDefault="00D55B3E" w:rsidP="00894D93">
            <w:pPr>
              <w:pStyle w:val="Heading2"/>
            </w:pPr>
            <w:r>
              <w:t>FIFTY FOR FIFTY ENDOWMENT CAMPAIGN</w:t>
            </w:r>
          </w:p>
        </w:tc>
      </w:tr>
    </w:tbl>
    <w:p w14:paraId="722EEB1B" w14:textId="77777777" w:rsidR="00301DA2" w:rsidRDefault="009B3236">
      <w:pPr>
        <w:pStyle w:val="Heading3"/>
      </w:pPr>
      <w:r>
        <w:t>Donor Information (please print or type)</w:t>
      </w: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162"/>
        <w:gridCol w:w="7198"/>
      </w:tblGrid>
      <w:tr w:rsidR="00301DA2" w14:paraId="6CB14F1C" w14:textId="77777777">
        <w:tc>
          <w:tcPr>
            <w:tcW w:w="2160" w:type="dxa"/>
            <w:vAlign w:val="bottom"/>
          </w:tcPr>
          <w:p w14:paraId="0CFE57E8" w14:textId="77777777" w:rsidR="00301DA2" w:rsidRDefault="009B3236">
            <w:pPr>
              <w:pStyle w:val="Heading4"/>
            </w:pPr>
            <w:r>
              <w:t>Name</w:t>
            </w:r>
          </w:p>
        </w:tc>
        <w:tc>
          <w:tcPr>
            <w:tcW w:w="7190" w:type="dxa"/>
            <w:tcBorders>
              <w:bottom w:val="single" w:sz="4" w:space="0" w:color="736141" w:themeColor="accent4" w:themeShade="BF"/>
            </w:tcBorders>
            <w:vAlign w:val="bottom"/>
          </w:tcPr>
          <w:p w14:paraId="147F24BE" w14:textId="77777777" w:rsidR="00301DA2" w:rsidRDefault="00301DA2">
            <w:pPr>
              <w:spacing w:line="240" w:lineRule="auto"/>
            </w:pPr>
          </w:p>
        </w:tc>
      </w:tr>
      <w:tr w:rsidR="00301DA2" w14:paraId="1CAB7583" w14:textId="77777777">
        <w:tc>
          <w:tcPr>
            <w:tcW w:w="2160" w:type="dxa"/>
            <w:vAlign w:val="bottom"/>
          </w:tcPr>
          <w:p w14:paraId="6934C6F3" w14:textId="77777777" w:rsidR="00301DA2" w:rsidRDefault="009B3236">
            <w:pPr>
              <w:pStyle w:val="Heading4"/>
            </w:pPr>
            <w:r>
              <w:t>Billing address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28C15A21" w14:textId="77777777" w:rsidR="00301DA2" w:rsidRDefault="00301DA2">
            <w:pPr>
              <w:spacing w:line="240" w:lineRule="auto"/>
            </w:pPr>
          </w:p>
        </w:tc>
      </w:tr>
      <w:tr w:rsidR="00301DA2" w14:paraId="17798A63" w14:textId="77777777">
        <w:tc>
          <w:tcPr>
            <w:tcW w:w="2160" w:type="dxa"/>
            <w:vAlign w:val="bottom"/>
          </w:tcPr>
          <w:p w14:paraId="78C7EE0A" w14:textId="77777777" w:rsidR="00301DA2" w:rsidRDefault="009B3236">
            <w:pPr>
              <w:pStyle w:val="Heading4"/>
            </w:pPr>
            <w:r>
              <w:t>City, ST  Zip Code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2903F277" w14:textId="77777777" w:rsidR="00301DA2" w:rsidRDefault="00301DA2">
            <w:pPr>
              <w:spacing w:line="240" w:lineRule="auto"/>
            </w:pPr>
          </w:p>
        </w:tc>
      </w:tr>
      <w:tr w:rsidR="00301DA2" w14:paraId="468BE136" w14:textId="77777777">
        <w:tc>
          <w:tcPr>
            <w:tcW w:w="2160" w:type="dxa"/>
            <w:vAlign w:val="bottom"/>
          </w:tcPr>
          <w:p w14:paraId="2CBEB28F" w14:textId="77777777" w:rsidR="00301DA2" w:rsidRDefault="009B3236">
            <w:pPr>
              <w:pStyle w:val="Heading4"/>
            </w:pPr>
            <w:r>
              <w:t>Phone 1 | Phone 2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2AD4F370" w14:textId="77777777" w:rsidR="00301DA2" w:rsidRDefault="00301DA2">
            <w:pPr>
              <w:spacing w:line="240" w:lineRule="auto"/>
            </w:pPr>
          </w:p>
        </w:tc>
      </w:tr>
      <w:tr w:rsidR="00301DA2" w14:paraId="65887CE1" w14:textId="77777777">
        <w:tc>
          <w:tcPr>
            <w:tcW w:w="2160" w:type="dxa"/>
            <w:vAlign w:val="bottom"/>
          </w:tcPr>
          <w:p w14:paraId="7F4BA011" w14:textId="77777777" w:rsidR="00301DA2" w:rsidRDefault="009B3236">
            <w:pPr>
              <w:pStyle w:val="Heading4"/>
            </w:pPr>
            <w:r>
              <w:t>Fax | Email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1348A902" w14:textId="77777777" w:rsidR="00301DA2" w:rsidRDefault="00301DA2">
            <w:pPr>
              <w:spacing w:line="240" w:lineRule="auto"/>
            </w:pPr>
          </w:p>
        </w:tc>
      </w:tr>
    </w:tbl>
    <w:p w14:paraId="402BA4B2" w14:textId="77777777" w:rsidR="00301DA2" w:rsidRDefault="009B3236">
      <w:pPr>
        <w:pStyle w:val="Heading3"/>
      </w:pPr>
      <w:r>
        <w:t>Pledge Information</w:t>
      </w:r>
    </w:p>
    <w:p w14:paraId="655A1C26" w14:textId="77777777" w:rsidR="00301DA2" w:rsidRDefault="009B3236">
      <w:r>
        <w:t xml:space="preserve">I (we) pledge a total of $____________________ to be paid: </w:t>
      </w:r>
      <w:sdt>
        <w:sdtPr>
          <w:id w:val="11448617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now </w:t>
      </w:r>
      <w:sdt>
        <w:sdtPr>
          <w:id w:val="12395240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monthly </w:t>
      </w:r>
      <w:sdt>
        <w:sdtPr>
          <w:id w:val="7433022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quarterly </w:t>
      </w:r>
      <w:sdt>
        <w:sdtPr>
          <w:id w:val="15575962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yearly.</w:t>
      </w:r>
    </w:p>
    <w:p w14:paraId="4CF6D5B1" w14:textId="596D98C5" w:rsidR="00301DA2" w:rsidRDefault="009B3236">
      <w:r>
        <w:t xml:space="preserve">I (we) plan to make this contribution in the form of: </w:t>
      </w:r>
      <w:sdt>
        <w:sdtPr>
          <w:id w:val="2786183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cash </w:t>
      </w:r>
      <w:sdt>
        <w:sdtPr>
          <w:id w:val="235596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check </w:t>
      </w:r>
      <w:sdt>
        <w:sdtPr>
          <w:id w:val="390849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91DD6">
        <w:t>PayPal</w:t>
      </w:r>
      <w:sdt>
        <w:sdtPr>
          <w:id w:val="-13562721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other.</w:t>
      </w:r>
    </w:p>
    <w:p w14:paraId="09254876" w14:textId="77777777" w:rsidR="00301DA2" w:rsidRDefault="009B3236">
      <w:r>
        <w:t xml:space="preserve">Gift will be matched by (company/family/foundation) </w:t>
      </w:r>
      <w:r>
        <w:rPr>
          <w:u w:val="single"/>
        </w:rPr>
        <w:tab/>
      </w:r>
    </w:p>
    <w:p w14:paraId="76597C07" w14:textId="77777777" w:rsidR="00301DA2" w:rsidRDefault="009B3236">
      <w:sdt>
        <w:sdtPr>
          <w:id w:val="-5856870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form enclosed</w:t>
      </w:r>
      <w:sdt>
        <w:sdtPr>
          <w:id w:val="4199219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form will be forwarded</w:t>
      </w:r>
    </w:p>
    <w:p w14:paraId="3BC1B4AB" w14:textId="77777777" w:rsidR="00D55B3E" w:rsidRDefault="00E604B4" w:rsidP="00D55B3E">
      <w:pPr>
        <w:rPr>
          <w:rFonts w:ascii="Calibri" w:hAnsi="Calibri" w:cs="Calibri"/>
          <w:sz w:val="28"/>
          <w:szCs w:val="28"/>
        </w:rPr>
      </w:pPr>
      <w:r>
        <w:t>To remit payment please use this link</w:t>
      </w:r>
      <w:proofErr w:type="gramStart"/>
      <w:r>
        <w:t xml:space="preserve">: </w:t>
      </w:r>
      <w:r w:rsidR="00D55B3E">
        <w:rPr>
          <w:rFonts w:cs="Calibri"/>
          <w:sz w:val="28"/>
          <w:szCs w:val="28"/>
        </w:rPr>
        <w:t xml:space="preserve"> </w:t>
      </w:r>
      <w:proofErr w:type="gramEnd"/>
      <w:hyperlink r:id="rId11" w:history="1">
        <w:r w:rsidR="00D55B3E" w:rsidRPr="006130F5">
          <w:rPr>
            <w:rStyle w:val="Hyperlink"/>
            <w:rFonts w:ascii="Calibri" w:hAnsi="Calibri" w:cs="Calibri"/>
            <w:sz w:val="28"/>
            <w:szCs w:val="28"/>
          </w:rPr>
          <w:t>FIFTY FOR FIFTY</w:t>
        </w:r>
      </w:hyperlink>
    </w:p>
    <w:p w14:paraId="61F81C57" w14:textId="77777777" w:rsidR="00301DA2" w:rsidRDefault="009B3236">
      <w:pPr>
        <w:pStyle w:val="Heading3"/>
      </w:pPr>
      <w:r>
        <w:t>Acknowledgement Information</w:t>
      </w:r>
    </w:p>
    <w:p w14:paraId="066422EE" w14:textId="77777777" w:rsidR="00301DA2" w:rsidRDefault="009B3236">
      <w:pPr>
        <w:rPr>
          <w:u w:val="single"/>
        </w:rPr>
      </w:pPr>
      <w:r>
        <w:t xml:space="preserve">Please use the following name(s) in all acknowledgements: </w:t>
      </w:r>
      <w:r>
        <w:rPr>
          <w:u w:val="single"/>
        </w:rPr>
        <w:tab/>
      </w:r>
    </w:p>
    <w:p w14:paraId="4A9CB876" w14:textId="77777777" w:rsidR="00301DA2" w:rsidRDefault="009B3236">
      <w:r>
        <w:rPr>
          <w:u w:val="single"/>
        </w:rPr>
        <w:tab/>
      </w:r>
    </w:p>
    <w:p w14:paraId="795D62F3" w14:textId="77777777" w:rsidR="00301DA2" w:rsidRDefault="009B3236">
      <w:sdt>
        <w:sdtPr>
          <w:id w:val="12049111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 (we) wish to have our gift remain anonymous.</w:t>
      </w:r>
    </w:p>
    <w:p w14:paraId="0EAA0D8D" w14:textId="77777777" w:rsidR="001C0E3E" w:rsidRDefault="001C0E3E"/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Signature block"/>
      </w:tblPr>
      <w:tblGrid>
        <w:gridCol w:w="4819"/>
        <w:gridCol w:w="50"/>
        <w:gridCol w:w="4491"/>
      </w:tblGrid>
      <w:tr w:rsidR="00301DA2" w14:paraId="77D53FC3" w14:textId="77777777">
        <w:tc>
          <w:tcPr>
            <w:tcW w:w="4819" w:type="dxa"/>
            <w:tcBorders>
              <w:bottom w:val="single" w:sz="4" w:space="0" w:color="736141" w:themeColor="accent4" w:themeShade="BF"/>
            </w:tcBorders>
            <w:vAlign w:val="bottom"/>
          </w:tcPr>
          <w:p w14:paraId="2CD684B5" w14:textId="77777777" w:rsidR="00301DA2" w:rsidRDefault="00301DA2">
            <w:pPr>
              <w:spacing w:before="0"/>
            </w:pPr>
          </w:p>
        </w:tc>
        <w:tc>
          <w:tcPr>
            <w:tcW w:w="50" w:type="dxa"/>
            <w:tcBorders>
              <w:bottom w:val="single" w:sz="4" w:space="0" w:color="736141" w:themeColor="accent4" w:themeShade="BF"/>
            </w:tcBorders>
          </w:tcPr>
          <w:p w14:paraId="3CADED38" w14:textId="77777777" w:rsidR="00301DA2" w:rsidRDefault="00301DA2">
            <w:pPr>
              <w:spacing w:before="0"/>
            </w:pPr>
          </w:p>
        </w:tc>
        <w:tc>
          <w:tcPr>
            <w:tcW w:w="4491" w:type="dxa"/>
            <w:tcBorders>
              <w:bottom w:val="single" w:sz="4" w:space="0" w:color="736141" w:themeColor="accent4" w:themeShade="BF"/>
            </w:tcBorders>
            <w:vAlign w:val="bottom"/>
          </w:tcPr>
          <w:p w14:paraId="77725289" w14:textId="77777777" w:rsidR="00301DA2" w:rsidRDefault="00301DA2">
            <w:pPr>
              <w:spacing w:before="0"/>
            </w:pPr>
          </w:p>
        </w:tc>
      </w:tr>
      <w:tr w:rsidR="00301DA2" w14:paraId="00B16536" w14:textId="77777777">
        <w:tc>
          <w:tcPr>
            <w:tcW w:w="4819" w:type="dxa"/>
            <w:tcBorders>
              <w:top w:val="single" w:sz="4" w:space="0" w:color="736141" w:themeColor="accent4" w:themeShade="BF"/>
            </w:tcBorders>
            <w:vAlign w:val="bottom"/>
          </w:tcPr>
          <w:p w14:paraId="4AFC0E8E" w14:textId="77777777" w:rsidR="00301DA2" w:rsidRDefault="009B3236">
            <w:pPr>
              <w:pStyle w:val="Heading4"/>
            </w:pPr>
            <w:r>
              <w:t>Signature(s)</w:t>
            </w:r>
          </w:p>
        </w:tc>
        <w:tc>
          <w:tcPr>
            <w:tcW w:w="50" w:type="dxa"/>
            <w:tcBorders>
              <w:top w:val="single" w:sz="4" w:space="0" w:color="736141" w:themeColor="accent4" w:themeShade="BF"/>
            </w:tcBorders>
          </w:tcPr>
          <w:p w14:paraId="42C73B06" w14:textId="77777777" w:rsidR="00301DA2" w:rsidRDefault="00301DA2">
            <w:pPr>
              <w:pStyle w:val="Heading4"/>
            </w:pPr>
          </w:p>
        </w:tc>
        <w:tc>
          <w:tcPr>
            <w:tcW w:w="4491" w:type="dxa"/>
            <w:tcBorders>
              <w:top w:val="single" w:sz="4" w:space="0" w:color="736141" w:themeColor="accent4" w:themeShade="BF"/>
            </w:tcBorders>
            <w:vAlign w:val="bottom"/>
          </w:tcPr>
          <w:p w14:paraId="70301C0F" w14:textId="77777777" w:rsidR="00301DA2" w:rsidRDefault="009B3236">
            <w:pPr>
              <w:pStyle w:val="Heading4"/>
            </w:pPr>
            <w:r>
              <w:t>Date</w:t>
            </w:r>
          </w:p>
        </w:tc>
      </w:tr>
      <w:tr w:rsidR="00301DA2" w14:paraId="4EDA95B1" w14:textId="77777777">
        <w:tc>
          <w:tcPr>
            <w:tcW w:w="4819" w:type="dxa"/>
            <w:vAlign w:val="bottom"/>
          </w:tcPr>
          <w:p w14:paraId="3084828A" w14:textId="77777777" w:rsidR="00301DA2" w:rsidRDefault="00301DA2">
            <w:pPr>
              <w:spacing w:before="0"/>
            </w:pPr>
          </w:p>
        </w:tc>
        <w:tc>
          <w:tcPr>
            <w:tcW w:w="50" w:type="dxa"/>
          </w:tcPr>
          <w:p w14:paraId="6690AB45" w14:textId="77777777" w:rsidR="00301DA2" w:rsidRDefault="00301DA2">
            <w:pPr>
              <w:spacing w:before="0"/>
            </w:pPr>
          </w:p>
        </w:tc>
        <w:tc>
          <w:tcPr>
            <w:tcW w:w="4491" w:type="dxa"/>
            <w:vAlign w:val="bottom"/>
          </w:tcPr>
          <w:p w14:paraId="570751D1" w14:textId="77777777" w:rsidR="00301DA2" w:rsidRDefault="00301DA2">
            <w:pPr>
              <w:spacing w:before="0"/>
            </w:pPr>
          </w:p>
        </w:tc>
      </w:tr>
      <w:tr w:rsidR="00301DA2" w14:paraId="07807FA4" w14:textId="77777777">
        <w:tc>
          <w:tcPr>
            <w:tcW w:w="4819" w:type="dxa"/>
            <w:tcBorders>
              <w:right w:val="single" w:sz="4" w:space="0" w:color="736141" w:themeColor="accent4" w:themeShade="BF"/>
            </w:tcBorders>
          </w:tcPr>
          <w:p w14:paraId="32AD8E2E" w14:textId="77777777" w:rsidR="00301DA2" w:rsidRDefault="009B3236">
            <w:pPr>
              <w:spacing w:line="240" w:lineRule="auto"/>
              <w:contextualSpacing/>
            </w:pPr>
            <w:r>
              <w:t xml:space="preserve">Please make checks, corporate matches, </w:t>
            </w:r>
            <w:r>
              <w:br/>
              <w:t>or other gifts payable to:</w:t>
            </w:r>
          </w:p>
        </w:tc>
        <w:tc>
          <w:tcPr>
            <w:tcW w:w="50" w:type="dxa"/>
          </w:tcPr>
          <w:p w14:paraId="47343D3F" w14:textId="77777777" w:rsidR="00301DA2" w:rsidRDefault="00301DA2">
            <w:pPr>
              <w:pStyle w:val="Heading4"/>
              <w:contextualSpacing/>
            </w:pPr>
          </w:p>
        </w:tc>
        <w:tc>
          <w:tcPr>
            <w:tcW w:w="4491" w:type="dxa"/>
          </w:tcPr>
          <w:sdt>
            <w:sdtPr>
              <w:alias w:val="Organization name"/>
              <w:tag w:val=""/>
              <w:id w:val="-1555695385"/>
              <w:placeholder>
                <w:docPart w:val="8AD387DCBED81644AF59F124606CBD7F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3A1E7F1E" w14:textId="267583FF" w:rsidR="00301DA2" w:rsidRDefault="009D5363">
                <w:pPr>
                  <w:pStyle w:val="Heading4"/>
                  <w:contextualSpacing/>
                </w:pPr>
                <w:r>
                  <w:t>SOCIETY FOR THE STUDY OF BLACK RELIGION</w:t>
                </w:r>
              </w:p>
            </w:sdtContent>
          </w:sdt>
          <w:p w14:paraId="1C60E30F" w14:textId="6EAC06A1" w:rsidR="009D5363" w:rsidRPr="009D5363" w:rsidRDefault="009D5363" w:rsidP="009D5363">
            <w:pPr>
              <w:pStyle w:val="Heading4"/>
              <w:contextualSpacing/>
            </w:pPr>
            <w:r>
              <w:t xml:space="preserve">Dr. </w:t>
            </w:r>
            <w:r w:rsidRPr="009D5363">
              <w:t>Angela D</w:t>
            </w:r>
            <w:r>
              <w:t>.</w:t>
            </w:r>
            <w:r w:rsidRPr="009D5363">
              <w:t xml:space="preserve"> Sims</w:t>
            </w:r>
            <w:r>
              <w:t>, Treasurer</w:t>
            </w:r>
          </w:p>
          <w:p w14:paraId="4BF36AD3" w14:textId="77777777" w:rsidR="009D5363" w:rsidRPr="009D5363" w:rsidRDefault="009D5363" w:rsidP="009D5363">
            <w:pPr>
              <w:pStyle w:val="Heading4"/>
              <w:contextualSpacing/>
            </w:pPr>
            <w:r w:rsidRPr="009D5363">
              <w:t>Saint Paul School of Theology</w:t>
            </w:r>
          </w:p>
          <w:p w14:paraId="0146A7A6" w14:textId="4FFACBAC" w:rsidR="009D5363" w:rsidRPr="009D5363" w:rsidRDefault="009D5363" w:rsidP="009D5363">
            <w:pPr>
              <w:pStyle w:val="Heading4"/>
              <w:contextualSpacing/>
            </w:pPr>
            <w:r w:rsidRPr="009D5363">
              <w:t>4370 W 109th Street</w:t>
            </w:r>
            <w:r>
              <w:t xml:space="preserve">, </w:t>
            </w:r>
            <w:r w:rsidRPr="009D5363">
              <w:t>Suite 300</w:t>
            </w:r>
          </w:p>
          <w:p w14:paraId="65910418" w14:textId="77777777" w:rsidR="009D5363" w:rsidRDefault="009D5363" w:rsidP="009D5363">
            <w:pPr>
              <w:pStyle w:val="Heading4"/>
              <w:contextualSpacing/>
            </w:pPr>
            <w:r w:rsidRPr="009D5363">
              <w:t>Overland Park, KS 66211-1397</w:t>
            </w:r>
            <w:r>
              <w:t xml:space="preserve"> </w:t>
            </w:r>
          </w:p>
          <w:p w14:paraId="52CC6D0D" w14:textId="102C4441" w:rsidR="009D5363" w:rsidRPr="009D5363" w:rsidRDefault="009D5363" w:rsidP="009D5363">
            <w:pPr>
              <w:pStyle w:val="Heading4"/>
              <w:contextualSpacing/>
            </w:pPr>
            <w:r w:rsidRPr="009D5363">
              <w:t xml:space="preserve">Angela D. Sims </w:t>
            </w:r>
            <w:hyperlink r:id="rId12" w:history="1">
              <w:r w:rsidRPr="00290E26">
                <w:rPr>
                  <w:rStyle w:val="Hyperlink"/>
                </w:rPr>
                <w:t>angela.sims@spst.edu</w:t>
              </w:r>
            </w:hyperlink>
          </w:p>
        </w:tc>
      </w:tr>
    </w:tbl>
    <w:p w14:paraId="67AD69FA" w14:textId="77777777" w:rsidR="00301DA2" w:rsidRDefault="00301DA2">
      <w:pPr>
        <w:contextualSpacing/>
      </w:pPr>
    </w:p>
    <w:sectPr w:rsidR="00301DA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8B3E1" w14:textId="77777777" w:rsidR="00E604B4" w:rsidRDefault="00E604B4">
      <w:pPr>
        <w:spacing w:before="0" w:line="240" w:lineRule="auto"/>
      </w:pPr>
      <w:r>
        <w:separator/>
      </w:r>
    </w:p>
  </w:endnote>
  <w:endnote w:type="continuationSeparator" w:id="0">
    <w:p w14:paraId="2AA3DD51" w14:textId="77777777" w:rsidR="00E604B4" w:rsidRDefault="00E604B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8EDAC" w14:textId="77777777" w:rsidR="00E604B4" w:rsidRDefault="00E604B4">
      <w:pPr>
        <w:spacing w:before="0" w:line="240" w:lineRule="auto"/>
      </w:pPr>
      <w:r>
        <w:separator/>
      </w:r>
    </w:p>
  </w:footnote>
  <w:footnote w:type="continuationSeparator" w:id="0">
    <w:p w14:paraId="1159A15C" w14:textId="77777777" w:rsidR="00E604B4" w:rsidRDefault="00E604B4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36"/>
    <w:rsid w:val="001C0E3E"/>
    <w:rsid w:val="00301DA2"/>
    <w:rsid w:val="003760D2"/>
    <w:rsid w:val="003D0A9D"/>
    <w:rsid w:val="00894D93"/>
    <w:rsid w:val="009B3236"/>
    <w:rsid w:val="009D5363"/>
    <w:rsid w:val="00A91DD6"/>
    <w:rsid w:val="00B92FA6"/>
    <w:rsid w:val="00D55B3E"/>
    <w:rsid w:val="00E604B4"/>
    <w:rsid w:val="00E9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C97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23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36"/>
    <w:rPr>
      <w:rFonts w:ascii="Lucida Grande" w:hAnsi="Lucida Grande" w:cs="Lucida Grande"/>
      <w:kern w:val="21"/>
      <w:sz w:val="18"/>
      <w:szCs w:val="18"/>
      <w14:ligatures w14:val="standard"/>
    </w:rPr>
  </w:style>
  <w:style w:type="character" w:styleId="Hyperlink">
    <w:name w:val="Hyperlink"/>
    <w:basedOn w:val="DefaultParagraphFont"/>
    <w:uiPriority w:val="99"/>
    <w:unhideWhenUsed/>
    <w:rsid w:val="00E604B4"/>
    <w:rPr>
      <w:color w:val="2998E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4B4"/>
    <w:rPr>
      <w:color w:val="8C8C8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23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36"/>
    <w:rPr>
      <w:rFonts w:ascii="Lucida Grande" w:hAnsi="Lucida Grande" w:cs="Lucida Grande"/>
      <w:kern w:val="21"/>
      <w:sz w:val="18"/>
      <w:szCs w:val="18"/>
      <w14:ligatures w14:val="standard"/>
    </w:rPr>
  </w:style>
  <w:style w:type="character" w:styleId="Hyperlink">
    <w:name w:val="Hyperlink"/>
    <w:basedOn w:val="DefaultParagraphFont"/>
    <w:uiPriority w:val="99"/>
    <w:unhideWhenUsed/>
    <w:rsid w:val="00E604B4"/>
    <w:rPr>
      <w:color w:val="2998E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4B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aypal.com/cgi-bin/webscr?cmd=_s-xclick&amp;hosted_button_id=AEY6YXGDA3CMJ" TargetMode="External"/><Relationship Id="rId12" Type="http://schemas.openxmlformats.org/officeDocument/2006/relationships/hyperlink" Target="mailto:angela.sims@spst.edu" TargetMode="Externa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white:Downloads:tf0346305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91B7CAC2A7EF40AF3C63AD3DFD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6182-6DE5-A448-97E8-76DF1D145E66}"/>
      </w:docPartPr>
      <w:docPartBody>
        <w:p w:rsidR="00000000" w:rsidRDefault="00000000">
          <w:pPr>
            <w:pStyle w:val="4C91B7CAC2A7EF40AF3C63AD3DFD3D05"/>
          </w:pPr>
          <w:r>
            <w:rPr>
              <w:rStyle w:val="PlaceholderText"/>
            </w:rPr>
            <w:t>[Organization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91B7CAC2A7EF40AF3C63AD3DFD3D05">
    <w:name w:val="4C91B7CAC2A7EF40AF3C63AD3DFD3D05"/>
  </w:style>
  <w:style w:type="paragraph" w:customStyle="1" w:styleId="F03200486D67D748943CC6695A7C194B">
    <w:name w:val="F03200486D67D748943CC6695A7C194B"/>
  </w:style>
  <w:style w:type="paragraph" w:customStyle="1" w:styleId="8AD387DCBED81644AF59F124606CBD7F">
    <w:name w:val="8AD387DCBED81644AF59F124606CBD7F"/>
  </w:style>
  <w:style w:type="paragraph" w:customStyle="1" w:styleId="7E0A5C7B9DD9844DBD1F59FF6923197C">
    <w:name w:val="7E0A5C7B9DD9844DBD1F59FF6923197C"/>
  </w:style>
  <w:style w:type="paragraph" w:customStyle="1" w:styleId="591FB2D372F57D46A1BADB04E232C4AA">
    <w:name w:val="591FB2D372F57D46A1BADB04E232C4A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91B7CAC2A7EF40AF3C63AD3DFD3D05">
    <w:name w:val="4C91B7CAC2A7EF40AF3C63AD3DFD3D05"/>
  </w:style>
  <w:style w:type="paragraph" w:customStyle="1" w:styleId="F03200486D67D748943CC6695A7C194B">
    <w:name w:val="F03200486D67D748943CC6695A7C194B"/>
  </w:style>
  <w:style w:type="paragraph" w:customStyle="1" w:styleId="8AD387DCBED81644AF59F124606CBD7F">
    <w:name w:val="8AD387DCBED81644AF59F124606CBD7F"/>
  </w:style>
  <w:style w:type="paragraph" w:customStyle="1" w:styleId="7E0A5C7B9DD9844DBD1F59FF6923197C">
    <w:name w:val="7E0A5C7B9DD9844DBD1F59FF6923197C"/>
  </w:style>
  <w:style w:type="paragraph" w:customStyle="1" w:styleId="591FB2D372F57D46A1BADB04E232C4AA">
    <w:name w:val="591FB2D372F57D46A1BADB04E232C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859776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2012-09-24T09:39:01+00:00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1638539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TP103463008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A863FAC-9493-4444-A6EE-0FBDA455F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D607C-FF53-4755-AE6F-9A218DE73CD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tf03463059.dotx</Template>
  <TotalTime>71</TotalTime>
  <Pages>1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FOR THE STUDY OF BLACK RELIGION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C. White</dc:creator>
  <cp:lastModifiedBy>Andrea C. White</cp:lastModifiedBy>
  <cp:revision>9</cp:revision>
  <dcterms:created xsi:type="dcterms:W3CDTF">2018-03-16T03:17:00Z</dcterms:created>
  <dcterms:modified xsi:type="dcterms:W3CDTF">2018-03-16T17:36:00Z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